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新型高端节能环保功能性助剂及新材料智能生产项目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F2FD0C0-8B1B-491E-A91C-50F0456F563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0C6E6BE-28AC-4C64-8828-594D0049E658}"/>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2000000000000000000"/>
    <w:charset w:val="86"/>
    <w:family w:val="script"/>
    <w:pitch w:val="default"/>
    <w:sig w:usb0="A00002BF" w:usb1="38CF7CFA" w:usb2="00082016" w:usb3="00000000" w:csb0="00040001" w:csb1="00000000"/>
    <w:embedRegular r:id="rId3" w:fontKey="{16F3CC34-FFDE-4E9B-A122-7CA324808B6B}"/>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kNDJkMGNjYTJiMjhiYjgzMjgwNTE2NDY1YWRlOGEifQ=="/>
  </w:docVars>
  <w:rsids>
    <w:rsidRoot w:val="44EB321A"/>
    <w:rsid w:val="000E7F14"/>
    <w:rsid w:val="00106C8B"/>
    <w:rsid w:val="005D362D"/>
    <w:rsid w:val="00A55929"/>
    <w:rsid w:val="00F9514C"/>
    <w:rsid w:val="00FF4BE2"/>
    <w:rsid w:val="44EB321A"/>
    <w:rsid w:val="4B5556A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81</Words>
  <Characters>467</Characters>
  <Lines>3</Lines>
  <Paragraphs>1</Paragraphs>
  <TotalTime>0</TotalTime>
  <ScaleCrop>false</ScaleCrop>
  <LinksUpToDate>false</LinksUpToDate>
  <CharactersWithSpaces>547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什么名</cp:lastModifiedBy>
  <dcterms:modified xsi:type="dcterms:W3CDTF">2023-08-28T04:23:09Z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30B0C3267EEB4913A5425139CF4BB932_12</vt:lpwstr>
  </property>
</Properties>
</file>